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BD" w:rsidRPr="00DE6CBD" w:rsidRDefault="00DE6CBD" w:rsidP="00DE6CBD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i-FI" w:eastAsia="et-EE"/>
        </w:rPr>
      </w:pPr>
      <w:r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5488940</wp:posOffset>
                </wp:positionH>
                <wp:positionV relativeFrom="paragraph">
                  <wp:posOffset>-71755</wp:posOffset>
                </wp:positionV>
                <wp:extent cx="667385" cy="260350"/>
                <wp:effectExtent l="0" t="0" r="0" b="6350"/>
                <wp:wrapNone/>
                <wp:docPr id="10" name="Tekstiväli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CBD" w:rsidRDefault="00DE6CBD" w:rsidP="00DE6CB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Lisa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väli 10" o:spid="_x0000_s1026" type="#_x0000_t202" style="position:absolute;left:0;text-align:left;margin-left:432.2pt;margin-top:-5.65pt;width:52.5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" stroked="f">
                <v:textbox>
                  <w:txbxContent>
                    <w:p w:rsidR="00DE6CBD" w:rsidRDefault="00DE6CBD" w:rsidP="00DE6CB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Lisa 1</w:t>
                      </w:r>
                    </w:p>
                  </w:txbxContent>
                </v:textbox>
              </v:shape>
            </w:pict>
          </mc:Fallback>
        </mc:AlternateContent>
      </w:r>
      <w:r w:rsidRPr="00DE6CBD">
        <w:rPr>
          <w:rFonts w:ascii="Times New Roman" w:eastAsia="Times New Roman" w:hAnsi="Times New Roman" w:cs="Times New Roman"/>
          <w:sz w:val="24"/>
          <w:szCs w:val="20"/>
          <w:lang w:eastAsia="et-EE"/>
        </w:rPr>
        <w:t>Kose Gümnaasiumi direktorile</w:t>
      </w: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  <w:r w:rsidRPr="00DE6CBD">
        <w:rPr>
          <w:rFonts w:ascii="Times New Roman" w:eastAsia="Times New Roman" w:hAnsi="Times New Roman" w:cs="Times New Roman"/>
          <w:sz w:val="24"/>
          <w:szCs w:val="20"/>
          <w:lang w:eastAsia="et-EE"/>
        </w:rPr>
        <w:t>Klassijuhataja / aineõpetaja __________________________________</w:t>
      </w: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  <w:r w:rsidRPr="00DE6CBD">
        <w:rPr>
          <w:rFonts w:ascii="Times New Roman" w:eastAsia="Times New Roman" w:hAnsi="Times New Roman" w:cs="Times New Roman"/>
          <w:sz w:val="24"/>
          <w:szCs w:val="20"/>
          <w:lang w:eastAsia="et-EE"/>
        </w:rPr>
        <w:t>Avaldus</w:t>
      </w: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  <w:r w:rsidRPr="00DE6CBD">
        <w:rPr>
          <w:rFonts w:ascii="Times New Roman" w:eastAsia="Times New Roman" w:hAnsi="Times New Roman" w:cs="Times New Roman"/>
          <w:sz w:val="24"/>
          <w:szCs w:val="20"/>
          <w:lang w:eastAsia="et-EE"/>
        </w:rPr>
        <w:t>Soovin korraldada _________________________________________</w:t>
      </w: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  <w:r w:rsidRPr="00DE6CBD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                                                                       </w:t>
      </w:r>
      <w:r w:rsidRPr="00DE6CBD">
        <w:rPr>
          <w:rFonts w:ascii="Times New Roman" w:eastAsia="Times New Roman" w:hAnsi="Times New Roman" w:cs="Times New Roman"/>
          <w:sz w:val="16"/>
          <w:szCs w:val="20"/>
          <w:lang w:eastAsia="et-EE"/>
        </w:rPr>
        <w:t>(kuupäev)</w:t>
      </w:r>
      <w:r w:rsidRPr="00DE6CBD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              </w:t>
      </w: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  <w:r w:rsidRPr="00DE6CBD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______________________________________________________________________________ </w:t>
      </w:r>
    </w:p>
    <w:p w:rsidR="00DE6CBD" w:rsidRPr="00DE6CBD" w:rsidRDefault="00DE6CBD" w:rsidP="00DE6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et-EE"/>
        </w:rPr>
      </w:pPr>
      <w:r w:rsidRPr="00DE6CBD">
        <w:rPr>
          <w:rFonts w:ascii="Times New Roman" w:eastAsia="Times New Roman" w:hAnsi="Times New Roman" w:cs="Times New Roman"/>
          <w:sz w:val="16"/>
          <w:szCs w:val="20"/>
          <w:lang w:eastAsia="et-EE"/>
        </w:rPr>
        <w:t xml:space="preserve">(õppekäik, matk, ekskursioon, teatri/kino ühiskülastus) </w:t>
      </w: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  <w:r w:rsidRPr="00DE6CBD">
        <w:rPr>
          <w:rFonts w:ascii="Times New Roman" w:eastAsia="Times New Roman" w:hAnsi="Times New Roman" w:cs="Times New Roman"/>
          <w:sz w:val="24"/>
          <w:szCs w:val="20"/>
          <w:lang w:eastAsia="et-EE"/>
        </w:rPr>
        <w:t>Marsruudil___________________________________________________________________________________________________________________________________________________Üritus lõpeb_________________________ orienteeruvalt kell__________________</w:t>
      </w: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et-EE"/>
        </w:rPr>
      </w:pPr>
      <w:r w:rsidRPr="00DE6CBD">
        <w:rPr>
          <w:rFonts w:ascii="Times New Roman" w:eastAsia="Times New Roman" w:hAnsi="Times New Roman" w:cs="Times New Roman"/>
          <w:sz w:val="16"/>
          <w:szCs w:val="20"/>
          <w:lang w:eastAsia="et-EE"/>
        </w:rPr>
        <w:t xml:space="preserve">                                                 (kuupäev) </w:t>
      </w: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  <w:r w:rsidRPr="00DE6CBD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Ürituse eesmärk________________________________________________________________ </w:t>
      </w: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  <w:r w:rsidRPr="00DE6CBD">
        <w:rPr>
          <w:rFonts w:ascii="Times New Roman" w:eastAsia="Times New Roman" w:hAnsi="Times New Roman" w:cs="Times New Roman"/>
          <w:sz w:val="24"/>
          <w:szCs w:val="20"/>
          <w:lang w:eastAsia="et-EE"/>
        </w:rPr>
        <w:t>_____________________________________________________________________________</w:t>
      </w: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  <w:r w:rsidRPr="00DE6CBD">
        <w:rPr>
          <w:rFonts w:ascii="Times New Roman" w:eastAsia="Times New Roman" w:hAnsi="Times New Roman" w:cs="Times New Roman"/>
          <w:sz w:val="24"/>
          <w:szCs w:val="20"/>
          <w:lang w:eastAsia="et-EE"/>
        </w:rPr>
        <w:t>Õpilasi instrueeris ohutust käitumisest______________________________________</w:t>
      </w: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  <w:r w:rsidRPr="00DE6CBD">
        <w:rPr>
          <w:rFonts w:ascii="Times New Roman" w:eastAsia="Times New Roman" w:hAnsi="Times New Roman" w:cs="Times New Roman"/>
          <w:sz w:val="24"/>
          <w:szCs w:val="20"/>
          <w:lang w:eastAsia="et-EE"/>
        </w:rPr>
        <w:t>Lapsevanemaid teavitas__________________________________________________</w:t>
      </w: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  <w:r w:rsidRPr="00DE6CBD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Õpilasi saadavad täiskasvanud _____________________________________________________ </w:t>
      </w: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  <w:r w:rsidRPr="00DE6CBD">
        <w:rPr>
          <w:rFonts w:ascii="Times New Roman" w:eastAsia="Times New Roman" w:hAnsi="Times New Roman" w:cs="Times New Roman"/>
          <w:sz w:val="24"/>
          <w:szCs w:val="20"/>
          <w:lang w:eastAsia="et-EE"/>
        </w:rPr>
        <w:t>______________________________________________________________________________</w:t>
      </w: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  <w:r w:rsidRPr="00DE6CBD">
        <w:rPr>
          <w:rFonts w:ascii="Times New Roman" w:eastAsia="Times New Roman" w:hAnsi="Times New Roman" w:cs="Times New Roman"/>
          <w:sz w:val="24"/>
          <w:szCs w:val="20"/>
          <w:lang w:eastAsia="et-EE"/>
        </w:rPr>
        <w:t>Osalevate õpilaste nimekiri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50"/>
        <w:gridCol w:w="526"/>
        <w:gridCol w:w="2977"/>
        <w:gridCol w:w="757"/>
      </w:tblGrid>
      <w:tr w:rsidR="00DE6CBD" w:rsidRPr="00DE6CBD" w:rsidTr="00DF6D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proofErr w:type="spellStart"/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jkn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Õpilase nimi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klass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proofErr w:type="spellStart"/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jkr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Õpilase nimi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klass</w:t>
            </w:r>
          </w:p>
        </w:tc>
      </w:tr>
      <w:tr w:rsidR="00DE6CBD" w:rsidRPr="00DE6CBD" w:rsidTr="00DF6D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DE6CBD" w:rsidRPr="00DE6CBD" w:rsidTr="00DF6D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DE6CBD" w:rsidRPr="00DE6CBD" w:rsidTr="00DF6D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DE6CBD" w:rsidRPr="00DE6CBD" w:rsidTr="00DF6D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DE6CBD" w:rsidRPr="00DE6CBD" w:rsidTr="00DF6D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DE6CBD" w:rsidRPr="00DE6CBD" w:rsidTr="00DF6D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DE6CBD" w:rsidRPr="00DE6CBD" w:rsidTr="00DF6D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DE6CBD" w:rsidRPr="00DE6CBD" w:rsidTr="00DF6D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DE6CBD" w:rsidRPr="00DE6CBD" w:rsidTr="00DF6D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DE6CBD" w:rsidRPr="00DE6CBD" w:rsidTr="00DF6D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DE6CBD" w:rsidRPr="00DE6CBD" w:rsidTr="00DF6D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DE6CBD" w:rsidRPr="00DE6CBD" w:rsidTr="00DF6D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DE6CBD" w:rsidRPr="00DE6CBD" w:rsidTr="00DF6D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DE6CBD" w:rsidRPr="00DE6CBD" w:rsidTr="00DF6D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DE6CBD" w:rsidRPr="00DE6CBD" w:rsidTr="00DF6D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DE6CBD" w:rsidRPr="00DE6CBD" w:rsidTr="00DF6D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DE6CBD" w:rsidRPr="00DE6CBD" w:rsidTr="00DF6D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DE6CBD" w:rsidRPr="00DE6CBD" w:rsidTr="00DF6D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DE6CBD" w:rsidRPr="00DE6CBD" w:rsidTr="00DF6D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DE6CBD" w:rsidRPr="00DE6CBD" w:rsidTr="00DF6D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DE6CBD" w:rsidRPr="00DE6CBD" w:rsidTr="00DF6D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DE6CBD" w:rsidRPr="00DE6CBD" w:rsidTr="00DF6D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DE6CBD" w:rsidRPr="00DE6CBD" w:rsidTr="00DF6D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DE6CBD" w:rsidRPr="00DE6CBD" w:rsidTr="00DF6D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DE6CBD" w:rsidRPr="00DE6CBD" w:rsidTr="00DF6D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E6CBD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D" w:rsidRPr="00DE6CBD" w:rsidRDefault="00DE6CBD" w:rsidP="00DE6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</w:tbl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 w:rsidRPr="00DE6CBD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Ürituse eest vastutab___________________________________________ </w:t>
      </w: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 w:rsidRPr="00DE6CBD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                                                                                (ees ja perekonnanimi) </w:t>
      </w:r>
    </w:p>
    <w:p w:rsidR="00DE6CBD" w:rsidRPr="00DE6CBD" w:rsidRDefault="00DE6CBD" w:rsidP="00DE6C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 w:rsidRPr="00DE6CBD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Saatjal kaasasoleva mobiiltelefoni number__________________________ </w:t>
      </w:r>
    </w:p>
    <w:p w:rsidR="00DE6CBD" w:rsidRPr="00DE6CBD" w:rsidRDefault="00DE6CBD" w:rsidP="00DE6CBD">
      <w:pPr>
        <w:spacing w:before="240" w:after="0" w:line="240" w:lineRule="auto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 w:rsidRPr="00DE6CBD">
        <w:rPr>
          <w:rFonts w:ascii="Times New Roman" w:eastAsia="Times New Roman" w:hAnsi="Times New Roman" w:cs="Times New Roman"/>
          <w:sz w:val="23"/>
          <w:szCs w:val="23"/>
          <w:lang w:eastAsia="et-EE"/>
        </w:rPr>
        <w:t>Avalduse esitamise kuupäev________________    Õpetaja allkiri________________________</w:t>
      </w:r>
    </w:p>
    <w:p w:rsidR="00DE6CBD" w:rsidRPr="00DE6CBD" w:rsidRDefault="00DE6CBD" w:rsidP="00DE6CBD">
      <w:pPr>
        <w:spacing w:before="240" w:after="0" w:line="240" w:lineRule="auto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 w:rsidRPr="00DE6CBD">
        <w:rPr>
          <w:rFonts w:ascii="Times New Roman" w:eastAsia="Times New Roman" w:hAnsi="Times New Roman" w:cs="Times New Roman"/>
          <w:b/>
          <w:sz w:val="23"/>
          <w:szCs w:val="23"/>
          <w:lang w:eastAsia="et-EE"/>
        </w:rPr>
        <w:t>Õppealajuhataja nõusolek</w:t>
      </w:r>
      <w:r w:rsidRPr="00DE6CBD">
        <w:rPr>
          <w:rFonts w:ascii="Times New Roman" w:eastAsia="Times New Roman" w:hAnsi="Times New Roman" w:cs="Times New Roman"/>
          <w:sz w:val="23"/>
          <w:szCs w:val="23"/>
          <w:lang w:eastAsia="et-EE"/>
        </w:rPr>
        <w:t>______________________________________________________</w:t>
      </w:r>
    </w:p>
    <w:p w:rsidR="00DE6CBD" w:rsidRPr="00FD0732" w:rsidRDefault="00DE6CBD" w:rsidP="00DE6CBD">
      <w:pPr>
        <w:spacing w:before="240" w:after="0" w:line="240" w:lineRule="auto"/>
        <w:rPr>
          <w:rFonts w:ascii="Times New Roman" w:eastAsia="Times New Roman" w:hAnsi="Times New Roman" w:cs="Times New Roman"/>
          <w:sz w:val="23"/>
          <w:szCs w:val="23"/>
          <w:lang w:eastAsia="et-EE"/>
        </w:rPr>
        <w:sectPr w:rsidR="00DE6CBD" w:rsidRPr="00FD0732" w:rsidSect="000E2AB1">
          <w:footerReference w:type="default" r:id="rId6"/>
          <w:pgSz w:w="11906" w:h="16838"/>
          <w:pgMar w:top="426" w:right="1273" w:bottom="0" w:left="1273" w:header="1440" w:footer="0" w:gutter="0"/>
          <w:cols w:space="708"/>
        </w:sectPr>
      </w:pPr>
      <w:r w:rsidRPr="00DE6CBD">
        <w:rPr>
          <w:rFonts w:ascii="Times New Roman" w:eastAsia="Times New Roman" w:hAnsi="Times New Roman" w:cs="Times New Roman"/>
          <w:sz w:val="23"/>
          <w:szCs w:val="23"/>
          <w:lang w:eastAsia="et-EE"/>
        </w:rPr>
        <w:t>Nimi_____________________________ Allkiri______</w:t>
      </w:r>
      <w:r w:rsidR="00FD0732">
        <w:rPr>
          <w:rFonts w:ascii="Times New Roman" w:eastAsia="Times New Roman" w:hAnsi="Times New Roman" w:cs="Times New Roman"/>
          <w:sz w:val="23"/>
          <w:szCs w:val="23"/>
          <w:lang w:eastAsia="et-EE"/>
        </w:rPr>
        <w:t>________  Kuupäev_______________</w:t>
      </w:r>
      <w:bookmarkStart w:id="0" w:name="_GoBack"/>
      <w:bookmarkEnd w:id="0"/>
    </w:p>
    <w:p w:rsidR="00545C82" w:rsidRDefault="00545C82" w:rsidP="00FD0732">
      <w:pPr>
        <w:tabs>
          <w:tab w:val="left" w:pos="1710"/>
        </w:tabs>
        <w:spacing w:line="240" w:lineRule="auto"/>
      </w:pPr>
    </w:p>
    <w:sectPr w:rsidR="00545C82" w:rsidSect="00FD0732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D0732">
      <w:pPr>
        <w:spacing w:after="0" w:line="240" w:lineRule="auto"/>
      </w:pPr>
      <w:r>
        <w:separator/>
      </w:r>
    </w:p>
  </w:endnote>
  <w:endnote w:type="continuationSeparator" w:id="0">
    <w:p w:rsidR="00000000" w:rsidRDefault="00FD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AB1" w:rsidRDefault="00FD0732">
    <w:pPr>
      <w:pStyle w:val="Jalus"/>
      <w:jc w:val="center"/>
    </w:pPr>
  </w:p>
  <w:p w:rsidR="000E2AB1" w:rsidRDefault="00FD0732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DF" w:rsidRDefault="00FD073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D0732">
      <w:pPr>
        <w:spacing w:after="0" w:line="240" w:lineRule="auto"/>
      </w:pPr>
      <w:r>
        <w:separator/>
      </w:r>
    </w:p>
  </w:footnote>
  <w:footnote w:type="continuationSeparator" w:id="0">
    <w:p w:rsidR="00000000" w:rsidRDefault="00FD0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C4"/>
    <w:rsid w:val="00545C82"/>
    <w:rsid w:val="00AE78C4"/>
    <w:rsid w:val="00DE6CBD"/>
    <w:rsid w:val="00FD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7FC32"/>
  <w15:docId w15:val="{A991F5A1-4EE4-41D8-8978-B61596D2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semiHidden/>
    <w:unhideWhenUsed/>
    <w:rsid w:val="00DE6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DE6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446FBB47</Template>
  <TotalTime>1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Cathy Sildver</cp:lastModifiedBy>
  <cp:revision>3</cp:revision>
  <dcterms:created xsi:type="dcterms:W3CDTF">2013-11-12T10:11:00Z</dcterms:created>
  <dcterms:modified xsi:type="dcterms:W3CDTF">2020-10-27T13:41:00Z</dcterms:modified>
</cp:coreProperties>
</file>